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76" w:rsidRPr="008435E0" w:rsidRDefault="004A2076" w:rsidP="008435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E0">
        <w:rPr>
          <w:rFonts w:ascii="Times New Roman" w:hAnsi="Times New Roman"/>
          <w:sz w:val="24"/>
          <w:szCs w:val="24"/>
        </w:rPr>
        <w:t>Эссе «Воспитатель это…. »</w:t>
      </w:r>
    </w:p>
    <w:p w:rsidR="004A2076" w:rsidRPr="008435E0" w:rsidRDefault="004A2076" w:rsidP="008435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      </w:t>
      </w:r>
      <w:r w:rsidRPr="008435E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435E0">
        <w:rPr>
          <w:rFonts w:ascii="Times New Roman" w:hAnsi="Times New Roman"/>
          <w:sz w:val="24"/>
          <w:szCs w:val="24"/>
        </w:rPr>
        <w:t>Я - воспитатель. А это работа не из легких, но интересная. Работаю воспитателем седьмой год. За годы работы в детском саду, я поняла, что профессия воспитателя имеет высокую социальную значимость. Воспитатель, прежде всего, должен постоянно работать над собой. Только в этом случае он будет пользоваться авторитетом среди коллег и родителей, только тогда к нему будут тянуться дети.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35E0">
        <w:rPr>
          <w:rFonts w:ascii="Times New Roman" w:hAnsi="Times New Roman"/>
          <w:color w:val="000000"/>
          <w:sz w:val="24"/>
          <w:szCs w:val="24"/>
        </w:rPr>
        <w:t>Воспитат</w:t>
      </w:r>
      <w:r>
        <w:rPr>
          <w:rFonts w:ascii="Times New Roman" w:hAnsi="Times New Roman"/>
          <w:color w:val="000000"/>
          <w:sz w:val="24"/>
          <w:szCs w:val="24"/>
        </w:rPr>
        <w:t>ель должен соответствовать эпохе</w:t>
      </w:r>
      <w:r w:rsidRPr="008435E0">
        <w:rPr>
          <w:rFonts w:ascii="Times New Roman" w:hAnsi="Times New Roman"/>
          <w:color w:val="000000"/>
          <w:sz w:val="24"/>
          <w:szCs w:val="24"/>
        </w:rPr>
        <w:t>, в которой он живет, идти в ногу со временем, постоянно меняться, преобразовываться, совершенствоваться.</w:t>
      </w:r>
    </w:p>
    <w:p w:rsidR="004A2076" w:rsidRPr="008435E0" w:rsidRDefault="004A2076" w:rsidP="008435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435E0">
        <w:rPr>
          <w:rFonts w:ascii="Times New Roman" w:hAnsi="Times New Roman"/>
          <w:sz w:val="24"/>
          <w:szCs w:val="24"/>
        </w:rPr>
        <w:t xml:space="preserve">Для того, чтобы иметь глубокие знания в области детской психологии и педагогики, нужно работать над своим самообразованием: своевременно проходить курсы повышения квалификации, знакомиться с новыми методиками воспитания, перенимать опыт у своих коллег, своевременно проходить аттестацию. Именно поэтому, в 2007 году я поступила на факультет педагогики и психологии в ДВГГУ и в 2012 году получила диплом о его окончании. </w:t>
      </w:r>
    </w:p>
    <w:p w:rsidR="004A2076" w:rsidRPr="000447FD" w:rsidRDefault="004A2076" w:rsidP="008435E0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35E0">
        <w:rPr>
          <w:rFonts w:ascii="Times New Roman" w:hAnsi="Times New Roman"/>
          <w:sz w:val="24"/>
          <w:szCs w:val="24"/>
        </w:rPr>
        <w:t>Сейчас я работаю с детьми раннего возраста. Это особый период детства, когда человек впервые узнает, что такое снег, что такое солнце, трава.... Он впервые попадает в коллектив сверстников, знакомится с «чужими людьми». Моя обязанность сделать знакомство с окружающим миром радостным, добрым и легким. На мне лежит огромная ответственность за воспитание маленького человека.</w:t>
      </w:r>
      <w:r>
        <w:rPr>
          <w:rFonts w:ascii="Times New Roman" w:hAnsi="Times New Roman"/>
          <w:sz w:val="24"/>
          <w:szCs w:val="24"/>
        </w:rPr>
        <w:t>В</w:t>
      </w:r>
      <w:r w:rsidRPr="004A37A9">
        <w:rPr>
          <w:rFonts w:ascii="Times New Roman" w:hAnsi="Times New Roman"/>
          <w:sz w:val="24"/>
          <w:szCs w:val="24"/>
        </w:rPr>
        <w:t>ажным фактором развития детей раннего возраста является предметно-развивающая среда. Чтобы ребенок развивался полноценно, необходимо создать такие условия, чтобы дети воспринимали яркий, насыщенный впечатлениями мир. В группе детей раннего возраста создание предметно-развивающей (игровой) среды является необходимым условием для полноценного развития ребенка, для реализации ведущих видов деятельности: предметной и сюжетно-отобразительной игры, познавательной и продуктивной деятельности. Созданная мною предмето-развивающая среда  помогает</w:t>
      </w:r>
      <w:r w:rsidRPr="004A37A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осуществлять гендерный подход, позволяя равномерно развивать и  расширять интересы мальчиков и девочек; способствует формированию познавательной активности; обеспечивает психофизический комфорт детям; способствует эстетическому воспитанию детей в быту; повышает эффективность образовательной деятельности.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Размышляя о выборе профессии, я думаю, </w:t>
      </w:r>
      <w:r w:rsidRPr="008435E0">
        <w:rPr>
          <w:rFonts w:ascii="Times New Roman" w:hAnsi="Times New Roman"/>
          <w:sz w:val="24"/>
          <w:szCs w:val="24"/>
        </w:rPr>
        <w:t>что сделала правильный выбор. Счастливые лица и улыбки моих детишек, а так же благодарность родителей – подтверждение тому. Наша профессия как никакая другая окружена любовью, и прекрасно, когда эта любовь взаимна. Я люблю детей, как своих собственных, с пониманием отношусь к каждому ребенку.</w:t>
      </w:r>
      <w:r w:rsidRPr="008435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2076" w:rsidRPr="008435E0" w:rsidRDefault="004A2076" w:rsidP="008435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E0">
        <w:rPr>
          <w:rFonts w:ascii="Times New Roman" w:hAnsi="Times New Roman"/>
          <w:sz w:val="24"/>
          <w:szCs w:val="24"/>
        </w:rPr>
        <w:t xml:space="preserve">Педагогом нельзя быть по понедельникам и пятницам, и только </w:t>
      </w:r>
      <w:r>
        <w:rPr>
          <w:rFonts w:ascii="Times New Roman" w:hAnsi="Times New Roman"/>
          <w:sz w:val="24"/>
          <w:szCs w:val="24"/>
        </w:rPr>
        <w:t>определенный период времени</w:t>
      </w:r>
      <w:r w:rsidRPr="008435E0">
        <w:rPr>
          <w:rFonts w:ascii="Times New Roman" w:hAnsi="Times New Roman"/>
          <w:sz w:val="24"/>
          <w:szCs w:val="24"/>
        </w:rPr>
        <w:t>. Наша любовь,  не знает выходных дней.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35E0">
        <w:rPr>
          <w:rFonts w:ascii="Times New Roman" w:hAnsi="Times New Roman"/>
          <w:sz w:val="24"/>
          <w:szCs w:val="24"/>
        </w:rPr>
        <w:t xml:space="preserve">Вот почему местом встречи с детьми является </w:t>
      </w:r>
      <w:r>
        <w:rPr>
          <w:rFonts w:ascii="Times New Roman" w:hAnsi="Times New Roman"/>
          <w:sz w:val="24"/>
          <w:szCs w:val="24"/>
        </w:rPr>
        <w:t xml:space="preserve"> мое </w:t>
      </w:r>
      <w:r w:rsidRPr="008435E0">
        <w:rPr>
          <w:rFonts w:ascii="Times New Roman" w:hAnsi="Times New Roman"/>
          <w:sz w:val="24"/>
          <w:szCs w:val="24"/>
        </w:rPr>
        <w:t xml:space="preserve">сердце.  Если малыш хочет видеть в </w:t>
      </w:r>
      <w:r>
        <w:rPr>
          <w:rFonts w:ascii="Times New Roman" w:hAnsi="Times New Roman"/>
          <w:sz w:val="24"/>
          <w:szCs w:val="24"/>
        </w:rPr>
        <w:t>Вас</w:t>
      </w:r>
      <w:r w:rsidRPr="008435E0">
        <w:rPr>
          <w:rFonts w:ascii="Times New Roman" w:hAnsi="Times New Roman"/>
          <w:sz w:val="24"/>
          <w:szCs w:val="24"/>
        </w:rPr>
        <w:t xml:space="preserve"> не только воспитателя, но и маму, то надо быть готовым к этому. </w:t>
      </w:r>
      <w:r>
        <w:rPr>
          <w:rFonts w:ascii="Times New Roman" w:hAnsi="Times New Roman"/>
          <w:color w:val="000000"/>
          <w:sz w:val="24"/>
          <w:szCs w:val="24"/>
        </w:rPr>
        <w:t>Ум и доброта должны быть присущи</w:t>
      </w:r>
      <w:r w:rsidRPr="008435E0">
        <w:rPr>
          <w:rFonts w:ascii="Times New Roman" w:hAnsi="Times New Roman"/>
          <w:color w:val="000000"/>
          <w:sz w:val="24"/>
          <w:szCs w:val="24"/>
        </w:rPr>
        <w:t xml:space="preserve"> каждому воспитателю. «Ум без доброты – что голова без сердца. А доброта без ума – что сердце без головы». Так сказал мудрец в притче: «Кто больше нужен человеку».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2076" w:rsidRDefault="004A2076" w:rsidP="008435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E0">
        <w:rPr>
          <w:rFonts w:ascii="Times New Roman" w:hAnsi="Times New Roman"/>
          <w:sz w:val="24"/>
          <w:szCs w:val="24"/>
        </w:rPr>
        <w:t>В заключении задам себе вопрос: " Счастлива ли я</w:t>
      </w:r>
      <w:r>
        <w:rPr>
          <w:rFonts w:ascii="Times New Roman" w:hAnsi="Times New Roman"/>
          <w:sz w:val="24"/>
          <w:szCs w:val="24"/>
        </w:rPr>
        <w:t xml:space="preserve"> в выбранной профессии</w:t>
      </w:r>
      <w:r w:rsidRPr="008435E0">
        <w:rPr>
          <w:rFonts w:ascii="Times New Roman" w:hAnsi="Times New Roman"/>
          <w:sz w:val="24"/>
          <w:szCs w:val="24"/>
        </w:rPr>
        <w:t>?" Отвечаю: "Да, потому что моя профессия - это радость общения с детьми. Это моменты счастья, когда я вижу широко раскрытые от удивления детские глаза, когда я вижу благодарность и улыбки на лицах ребятишек</w:t>
      </w:r>
      <w:r>
        <w:rPr>
          <w:rFonts w:ascii="Times New Roman" w:hAnsi="Times New Roman"/>
          <w:sz w:val="24"/>
          <w:szCs w:val="24"/>
        </w:rPr>
        <w:t xml:space="preserve"> и их родителей</w:t>
      </w:r>
      <w:r w:rsidRPr="008435E0">
        <w:rPr>
          <w:rFonts w:ascii="Times New Roman" w:hAnsi="Times New Roman"/>
          <w:sz w:val="24"/>
          <w:szCs w:val="24"/>
        </w:rPr>
        <w:t>.</w:t>
      </w:r>
    </w:p>
    <w:p w:rsidR="004A2076" w:rsidRPr="008435E0" w:rsidRDefault="004A2076" w:rsidP="000447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E0">
        <w:rPr>
          <w:rFonts w:ascii="Times New Roman" w:hAnsi="Times New Roman"/>
          <w:sz w:val="24"/>
          <w:szCs w:val="24"/>
        </w:rPr>
        <w:t>На свете есть много различных профессий</w:t>
      </w:r>
    </w:p>
    <w:p w:rsidR="004A2076" w:rsidRPr="008435E0" w:rsidRDefault="004A2076" w:rsidP="000447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E0">
        <w:rPr>
          <w:rFonts w:ascii="Times New Roman" w:hAnsi="Times New Roman"/>
          <w:sz w:val="24"/>
          <w:szCs w:val="24"/>
        </w:rPr>
        <w:t>И в каждой есть прелесть своя</w:t>
      </w:r>
    </w:p>
    <w:p w:rsidR="004A2076" w:rsidRPr="008435E0" w:rsidRDefault="004A2076" w:rsidP="000447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E0">
        <w:rPr>
          <w:rFonts w:ascii="Times New Roman" w:hAnsi="Times New Roman"/>
          <w:sz w:val="24"/>
          <w:szCs w:val="24"/>
        </w:rPr>
        <w:t xml:space="preserve">Но нет благородней, нужней и чудесней, </w:t>
      </w:r>
    </w:p>
    <w:p w:rsidR="004A2076" w:rsidRPr="008435E0" w:rsidRDefault="004A2076" w:rsidP="000447F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35E0">
        <w:rPr>
          <w:rFonts w:ascii="Times New Roman" w:hAnsi="Times New Roman"/>
          <w:sz w:val="24"/>
          <w:szCs w:val="24"/>
        </w:rPr>
        <w:t xml:space="preserve">Чем та, кем работаю я! </w:t>
      </w:r>
    </w:p>
    <w:p w:rsidR="004A2076" w:rsidRPr="008435E0" w:rsidRDefault="004A2076" w:rsidP="008435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2076" w:rsidRPr="008435E0" w:rsidRDefault="004A2076" w:rsidP="008435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2076" w:rsidRPr="008435E0" w:rsidRDefault="004A2076" w:rsidP="008435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A2076" w:rsidRDefault="004A2076" w:rsidP="008435E0">
      <w:pPr>
        <w:jc w:val="both"/>
      </w:pPr>
    </w:p>
    <w:p w:rsidR="004A2076" w:rsidRDefault="004A2076" w:rsidP="008435E0">
      <w:pPr>
        <w:jc w:val="both"/>
      </w:pPr>
    </w:p>
    <w:p w:rsidR="004A2076" w:rsidRDefault="004A2076" w:rsidP="008435E0">
      <w:pPr>
        <w:jc w:val="both"/>
      </w:pPr>
    </w:p>
    <w:sectPr w:rsidR="004A2076" w:rsidSect="0052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A2F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963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56E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902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B6A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7AF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F0A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63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1A7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F40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E61593"/>
    <w:multiLevelType w:val="multilevel"/>
    <w:tmpl w:val="D5EA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96C83"/>
    <w:multiLevelType w:val="multilevel"/>
    <w:tmpl w:val="403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F64"/>
    <w:rsid w:val="000447FD"/>
    <w:rsid w:val="000D1454"/>
    <w:rsid w:val="0017010E"/>
    <w:rsid w:val="004562FA"/>
    <w:rsid w:val="004A2076"/>
    <w:rsid w:val="004A37A9"/>
    <w:rsid w:val="004F57B1"/>
    <w:rsid w:val="00527D1C"/>
    <w:rsid w:val="006E22CA"/>
    <w:rsid w:val="007E511D"/>
    <w:rsid w:val="008435E0"/>
    <w:rsid w:val="008A326C"/>
    <w:rsid w:val="00A21A1C"/>
    <w:rsid w:val="00A94F64"/>
    <w:rsid w:val="00C04002"/>
    <w:rsid w:val="00D13438"/>
    <w:rsid w:val="00DA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1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435E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8435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435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530</Words>
  <Characters>3025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Иван</cp:lastModifiedBy>
  <cp:revision>4</cp:revision>
  <dcterms:created xsi:type="dcterms:W3CDTF">2015-01-11T05:53:00Z</dcterms:created>
  <dcterms:modified xsi:type="dcterms:W3CDTF">2015-01-11T10:06:00Z</dcterms:modified>
</cp:coreProperties>
</file>